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C3178" w14:textId="77777777" w:rsidR="00E771FE" w:rsidRDefault="0041552C">
      <w:pPr>
        <w:spacing w:line="36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Participation Worksheet</w:t>
      </w:r>
    </w:p>
    <w:p w14:paraId="386C3179" w14:textId="097F0DEC" w:rsidR="00E771FE" w:rsidRDefault="0041552C">
      <w:pPr>
        <w:spacing w:line="36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Chemistry</w:t>
      </w:r>
      <w:r w:rsidR="00400D28">
        <w:rPr>
          <w:rFonts w:ascii="Arial" w:hAnsi="Arial"/>
          <w:sz w:val="28"/>
        </w:rPr>
        <w:t xml:space="preserve"> </w:t>
      </w:r>
      <w:r w:rsidR="004F49EA">
        <w:rPr>
          <w:rFonts w:ascii="Arial" w:hAnsi="Arial"/>
          <w:sz w:val="28"/>
        </w:rPr>
        <w:t>125</w:t>
      </w:r>
      <w:r>
        <w:rPr>
          <w:rFonts w:ascii="Arial" w:hAnsi="Arial"/>
          <w:sz w:val="28"/>
        </w:rPr>
        <w:t xml:space="preserve">, Fall </w:t>
      </w:r>
      <w:r w:rsidR="00400D28">
        <w:rPr>
          <w:rFonts w:ascii="Arial" w:hAnsi="Arial"/>
          <w:sz w:val="28"/>
        </w:rPr>
        <w:t>201</w:t>
      </w:r>
      <w:r w:rsidR="005B0634">
        <w:rPr>
          <w:rFonts w:ascii="Arial" w:hAnsi="Arial"/>
          <w:sz w:val="28"/>
        </w:rPr>
        <w:t>3</w:t>
      </w:r>
      <w:bookmarkStart w:id="0" w:name="_GoBack"/>
      <w:bookmarkEnd w:id="0"/>
    </w:p>
    <w:p w14:paraId="386C317A" w14:textId="77777777" w:rsidR="00E771FE" w:rsidRDefault="00E771FE">
      <w:pPr>
        <w:rPr>
          <w:rFonts w:ascii="Arial" w:hAnsi="Arial"/>
        </w:rPr>
      </w:pPr>
    </w:p>
    <w:p w14:paraId="386C317B" w14:textId="484F51A6" w:rsidR="00E771FE" w:rsidRDefault="0041552C">
      <w:pPr>
        <w:rPr>
          <w:rFonts w:ascii="Arial" w:hAnsi="Arial"/>
        </w:rPr>
      </w:pPr>
      <w:r>
        <w:rPr>
          <w:rFonts w:ascii="Arial" w:hAnsi="Arial"/>
        </w:rPr>
        <w:t>We will spend a good portion of the semester working in small groups.   We will do a variety of activities including worksheets, guided inquiry materials, problem-</w:t>
      </w:r>
      <w:r w:rsidR="00006C79">
        <w:rPr>
          <w:rFonts w:ascii="Arial" w:hAnsi="Arial"/>
        </w:rPr>
        <w:t xml:space="preserve">solving, presentations, etc.  </w:t>
      </w:r>
      <w:r>
        <w:rPr>
          <w:rFonts w:ascii="Arial" w:hAnsi="Arial"/>
        </w:rPr>
        <w:t xml:space="preserve">Your group will need to work well together and you will be graded on your participation. </w:t>
      </w:r>
    </w:p>
    <w:p w14:paraId="386C317C" w14:textId="77777777" w:rsidR="00E771FE" w:rsidRDefault="00E771FE">
      <w:pPr>
        <w:rPr>
          <w:rFonts w:ascii="Arial" w:hAnsi="Arial"/>
        </w:rPr>
      </w:pPr>
    </w:p>
    <w:p w14:paraId="386C317D" w14:textId="77777777" w:rsidR="00E771FE" w:rsidRDefault="0041552C">
      <w:pPr>
        <w:rPr>
          <w:rFonts w:ascii="Arial" w:hAnsi="Arial"/>
        </w:rPr>
      </w:pPr>
      <w:r>
        <w:rPr>
          <w:rFonts w:ascii="Arial" w:hAnsi="Arial"/>
        </w:rPr>
        <w:t xml:space="preserve">Part I.   What makes a group work well together?   </w:t>
      </w:r>
    </w:p>
    <w:p w14:paraId="386C317E" w14:textId="77777777" w:rsidR="00E771FE" w:rsidRDefault="0041552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Brainstorm some ideas.</w:t>
      </w:r>
    </w:p>
    <w:p w14:paraId="386C317F" w14:textId="77777777" w:rsidR="00E771FE" w:rsidRDefault="00E771FE">
      <w:pPr>
        <w:rPr>
          <w:rFonts w:ascii="Arial" w:hAnsi="Arial"/>
        </w:rPr>
      </w:pPr>
    </w:p>
    <w:p w14:paraId="386C3180" w14:textId="77777777" w:rsidR="00E771FE" w:rsidRDefault="00E771FE">
      <w:pPr>
        <w:rPr>
          <w:rFonts w:ascii="Arial" w:hAnsi="Arial"/>
        </w:rPr>
      </w:pPr>
    </w:p>
    <w:p w14:paraId="386C3181" w14:textId="77777777" w:rsidR="00E771FE" w:rsidRDefault="00E771FE">
      <w:pPr>
        <w:rPr>
          <w:rFonts w:ascii="Arial" w:hAnsi="Arial"/>
        </w:rPr>
      </w:pPr>
    </w:p>
    <w:p w14:paraId="386C3182" w14:textId="77777777" w:rsidR="00E771FE" w:rsidRDefault="00E771FE">
      <w:pPr>
        <w:rPr>
          <w:rFonts w:ascii="Arial" w:hAnsi="Arial"/>
        </w:rPr>
      </w:pPr>
    </w:p>
    <w:p w14:paraId="386C3183" w14:textId="77777777" w:rsidR="00E771FE" w:rsidRDefault="00E771FE">
      <w:pPr>
        <w:rPr>
          <w:rFonts w:ascii="Arial" w:hAnsi="Arial"/>
        </w:rPr>
      </w:pPr>
    </w:p>
    <w:p w14:paraId="386C3184" w14:textId="77777777" w:rsidR="00E771FE" w:rsidRDefault="0041552C">
      <w:pPr>
        <w:rPr>
          <w:rFonts w:ascii="Arial" w:hAnsi="Arial"/>
        </w:rPr>
      </w:pPr>
      <w:r>
        <w:rPr>
          <w:rFonts w:ascii="Arial" w:hAnsi="Arial"/>
        </w:rPr>
        <w:t>Part II. What is the worst group that you have ever worked in?</w:t>
      </w:r>
    </w:p>
    <w:p w14:paraId="386C3185" w14:textId="77777777" w:rsidR="00E771FE" w:rsidRDefault="0041552C">
      <w:pPr>
        <w:numPr>
          <w:ilvl w:val="0"/>
          <w:numId w:val="2"/>
        </w:numPr>
        <w:rPr>
          <w:rFonts w:ascii="Arial" w:hAnsi="Arial"/>
        </w:rPr>
      </w:pPr>
      <w:bookmarkStart w:id="1" w:name="OLE_LINK29"/>
      <w:bookmarkStart w:id="2" w:name="OLE_LINK30"/>
      <w:r>
        <w:rPr>
          <w:rFonts w:ascii="Arial" w:hAnsi="Arial"/>
        </w:rPr>
        <w:t>Describe why this group(s) did not work well.</w:t>
      </w:r>
    </w:p>
    <w:bookmarkEnd w:id="1"/>
    <w:bookmarkEnd w:id="2"/>
    <w:p w14:paraId="386C3186" w14:textId="77777777" w:rsidR="00E771FE" w:rsidRDefault="00E771FE">
      <w:pPr>
        <w:rPr>
          <w:rFonts w:ascii="Arial" w:hAnsi="Arial"/>
        </w:rPr>
      </w:pPr>
    </w:p>
    <w:p w14:paraId="386C3187" w14:textId="77777777" w:rsidR="00E771FE" w:rsidRDefault="00E771FE">
      <w:pPr>
        <w:rPr>
          <w:rFonts w:ascii="Arial" w:hAnsi="Arial"/>
        </w:rPr>
      </w:pPr>
    </w:p>
    <w:p w14:paraId="386C3188" w14:textId="77777777" w:rsidR="00E771FE" w:rsidRDefault="00E771FE">
      <w:pPr>
        <w:rPr>
          <w:rFonts w:ascii="Arial" w:hAnsi="Arial"/>
        </w:rPr>
      </w:pPr>
    </w:p>
    <w:p w14:paraId="386C3189" w14:textId="77777777" w:rsidR="00E771FE" w:rsidRDefault="00E771FE">
      <w:pPr>
        <w:rPr>
          <w:rFonts w:ascii="Arial" w:hAnsi="Arial"/>
        </w:rPr>
      </w:pPr>
    </w:p>
    <w:p w14:paraId="386C318A" w14:textId="77777777" w:rsidR="00E771FE" w:rsidRDefault="0041552C">
      <w:pPr>
        <w:pStyle w:val="BodyTextIndent"/>
      </w:pPr>
      <w:r>
        <w:t>Part III.   What are the characteristics of a good group member – someone that you want in your group?</w:t>
      </w:r>
    </w:p>
    <w:p w14:paraId="386C318B" w14:textId="77777777" w:rsidR="00E771FE" w:rsidRDefault="0041552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List 5-7 characteristics that you would deem critical for good team work.</w:t>
      </w:r>
    </w:p>
    <w:p w14:paraId="386C318C" w14:textId="77777777" w:rsidR="00E771FE" w:rsidRDefault="00E771FE">
      <w:pPr>
        <w:ind w:left="1080"/>
        <w:jc w:val="center"/>
        <w:rPr>
          <w:rFonts w:ascii="Arial" w:hAnsi="Arial"/>
        </w:rPr>
      </w:pPr>
    </w:p>
    <w:p w14:paraId="386C318D" w14:textId="77777777" w:rsidR="00E771FE" w:rsidRDefault="00E771FE">
      <w:pPr>
        <w:rPr>
          <w:rFonts w:ascii="Arial" w:hAnsi="Arial"/>
        </w:rPr>
      </w:pPr>
    </w:p>
    <w:p w14:paraId="386C318E" w14:textId="77777777" w:rsidR="00E771FE" w:rsidRDefault="00E771FE">
      <w:pPr>
        <w:ind w:left="720"/>
        <w:rPr>
          <w:rFonts w:ascii="Arial" w:hAnsi="Arial"/>
        </w:rPr>
      </w:pPr>
    </w:p>
    <w:p w14:paraId="386C318F" w14:textId="77777777" w:rsidR="00E771FE" w:rsidRDefault="00E771FE">
      <w:pPr>
        <w:ind w:left="720"/>
        <w:rPr>
          <w:rFonts w:ascii="Arial" w:hAnsi="Arial"/>
        </w:rPr>
      </w:pPr>
    </w:p>
    <w:p w14:paraId="386C3190" w14:textId="77777777" w:rsidR="00E771FE" w:rsidRDefault="00E771FE">
      <w:pPr>
        <w:ind w:left="720"/>
        <w:rPr>
          <w:rFonts w:ascii="Arial" w:hAnsi="Arial"/>
        </w:rPr>
      </w:pPr>
    </w:p>
    <w:p w14:paraId="386C3191" w14:textId="77777777" w:rsidR="00E771FE" w:rsidRDefault="00E771FE">
      <w:pPr>
        <w:ind w:left="720"/>
        <w:rPr>
          <w:rFonts w:ascii="Arial" w:hAnsi="Arial"/>
        </w:rPr>
      </w:pPr>
    </w:p>
    <w:p w14:paraId="386C3192" w14:textId="77777777" w:rsidR="00E771FE" w:rsidRDefault="00E771FE">
      <w:pPr>
        <w:ind w:left="720"/>
        <w:rPr>
          <w:rFonts w:ascii="Arial" w:hAnsi="Arial"/>
        </w:rPr>
      </w:pPr>
    </w:p>
    <w:p w14:paraId="386C3193" w14:textId="77777777" w:rsidR="00E771FE" w:rsidRDefault="0041552C">
      <w:pPr>
        <w:pStyle w:val="BodyTextIndent"/>
      </w:pPr>
      <w:bookmarkStart w:id="3" w:name="OLE_LINK68"/>
      <w:bookmarkStart w:id="4" w:name="OLE_LINK69"/>
      <w:r>
        <w:t>Part IV.   Teams do not work efficiently if one person is not carrying their weight.   What should be done?</w:t>
      </w:r>
      <w:bookmarkEnd w:id="3"/>
      <w:bookmarkEnd w:id="4"/>
    </w:p>
    <w:p w14:paraId="386C3194" w14:textId="77777777" w:rsidR="00E771FE" w:rsidRDefault="0041552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Develop a process that could be used to deal with a “slacker” member.</w:t>
      </w:r>
    </w:p>
    <w:p w14:paraId="386C3195" w14:textId="77777777" w:rsidR="00E771FE" w:rsidRDefault="00E771FE">
      <w:pPr>
        <w:ind w:left="720"/>
        <w:rPr>
          <w:rFonts w:ascii="Arial" w:hAnsi="Arial"/>
        </w:rPr>
      </w:pPr>
    </w:p>
    <w:p w14:paraId="386C3196" w14:textId="77777777" w:rsidR="00E771FE" w:rsidRDefault="00E771FE">
      <w:pPr>
        <w:ind w:left="720"/>
        <w:rPr>
          <w:rFonts w:ascii="Arial" w:hAnsi="Arial"/>
        </w:rPr>
      </w:pPr>
    </w:p>
    <w:p w14:paraId="386C3197" w14:textId="77777777" w:rsidR="00E771FE" w:rsidRDefault="00E771FE">
      <w:pPr>
        <w:rPr>
          <w:rFonts w:ascii="Arial" w:hAnsi="Arial"/>
        </w:rPr>
      </w:pPr>
    </w:p>
    <w:p w14:paraId="386C3198" w14:textId="77777777" w:rsidR="00E771FE" w:rsidRDefault="00E771FE">
      <w:pPr>
        <w:rPr>
          <w:rFonts w:ascii="Arial" w:hAnsi="Arial"/>
        </w:rPr>
      </w:pPr>
    </w:p>
    <w:p w14:paraId="386C3199" w14:textId="77777777" w:rsidR="00E771FE" w:rsidRDefault="00E771FE">
      <w:pPr>
        <w:ind w:left="1080"/>
        <w:rPr>
          <w:rFonts w:ascii="Arial" w:hAnsi="Arial"/>
        </w:rPr>
      </w:pPr>
    </w:p>
    <w:sectPr w:rsidR="00E771FE" w:rsidSect="008641C5">
      <w:type w:val="continuous"/>
      <w:pgSz w:w="12240" w:h="15840"/>
      <w:pgMar w:top="144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83307"/>
    <w:multiLevelType w:val="hybridMultilevel"/>
    <w:tmpl w:val="B61A94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B464323"/>
    <w:multiLevelType w:val="hybridMultilevel"/>
    <w:tmpl w:val="54BE75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6CE2BB6"/>
    <w:multiLevelType w:val="hybridMultilevel"/>
    <w:tmpl w:val="54BE75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FE"/>
    <w:rsid w:val="00006C79"/>
    <w:rsid w:val="00400D28"/>
    <w:rsid w:val="0041552C"/>
    <w:rsid w:val="004D0757"/>
    <w:rsid w:val="004F49EA"/>
    <w:rsid w:val="00552602"/>
    <w:rsid w:val="005B0634"/>
    <w:rsid w:val="008641C5"/>
    <w:rsid w:val="00AF5374"/>
    <w:rsid w:val="00D51C09"/>
    <w:rsid w:val="00E771FE"/>
    <w:rsid w:val="00FF0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6C3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C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41C5"/>
    <w:pPr>
      <w:spacing w:line="360" w:lineRule="atLeast"/>
      <w:jc w:val="center"/>
    </w:pPr>
    <w:rPr>
      <w:rFonts w:ascii="Palatino" w:hAnsi="Palatino"/>
      <w:b/>
      <w:sz w:val="28"/>
    </w:rPr>
  </w:style>
  <w:style w:type="paragraph" w:styleId="BodyTextIndent">
    <w:name w:val="Body Text Indent"/>
    <w:basedOn w:val="Normal"/>
    <w:rsid w:val="008641C5"/>
    <w:pPr>
      <w:ind w:left="720" w:hanging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C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41C5"/>
    <w:pPr>
      <w:spacing w:line="360" w:lineRule="atLeast"/>
      <w:jc w:val="center"/>
    </w:pPr>
    <w:rPr>
      <w:rFonts w:ascii="Palatino" w:hAnsi="Palatino"/>
      <w:b/>
      <w:sz w:val="28"/>
    </w:rPr>
  </w:style>
  <w:style w:type="paragraph" w:styleId="BodyTextIndent">
    <w:name w:val="Body Text Indent"/>
    <w:basedOn w:val="Normal"/>
    <w:rsid w:val="008641C5"/>
    <w:pPr>
      <w:ind w:left="720" w:hanging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F813B406EFA41A193F88FF9C578CF" ma:contentTypeVersion="0" ma:contentTypeDescription="Create a new document." ma:contentTypeScope="" ma:versionID="b587ac5ca36d53b47d86624f6d7572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E81EF09-A618-40C9-AD1A-EA935FAC7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8DFA9-A3B3-4B32-8AE5-AF666A5DC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55FC0A-3E2B-4EC9-9FC9-F280D2753112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2384F3FF.dotm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CSB | SJU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IT Services</dc:creator>
  <cp:lastModifiedBy>IT Services</cp:lastModifiedBy>
  <cp:revision>3</cp:revision>
  <cp:lastPrinted>2009-08-26T14:20:00Z</cp:lastPrinted>
  <dcterms:created xsi:type="dcterms:W3CDTF">2012-08-30T14:36:00Z</dcterms:created>
  <dcterms:modified xsi:type="dcterms:W3CDTF">2013-08-26T13:40:00Z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0x01010075DF813B406EFA41A193F88FF9C578CF</vt:lpwstr>
  </property>
</Properties>
</file>